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47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5877"/>
        <w:gridCol w:w="4809"/>
      </w:tblGrid>
      <w:tr w:rsidR="00127FB4" w:rsidRPr="003132D9" w14:paraId="5546292C" w14:textId="77777777" w:rsidTr="003132D9">
        <w:trPr>
          <w:trHeight w:val="1709"/>
        </w:trPr>
        <w:tc>
          <w:tcPr>
            <w:tcW w:w="5940" w:type="dxa"/>
          </w:tcPr>
          <w:p w14:paraId="55462929" w14:textId="650062FD" w:rsidR="00127FB4" w:rsidRDefault="003132D9" w:rsidP="00990DDE">
            <w:pPr>
              <w:pStyle w:val="NoSpacing"/>
              <w:jc w:val="center"/>
              <w:rPr>
                <w:i/>
              </w:rPr>
            </w:pPr>
            <w:r w:rsidRPr="003132D9">
              <w:rPr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629FC" wp14:editId="554629F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38100</wp:posOffset>
                      </wp:positionV>
                      <wp:extent cx="3743325" cy="876300"/>
                      <wp:effectExtent l="57150" t="38100" r="85725" b="9525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3325" cy="876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462A15" w14:textId="77777777" w:rsidR="00023798" w:rsidRPr="00023798" w:rsidRDefault="003132D9" w:rsidP="00023798">
                                  <w:pPr>
                                    <w:pStyle w:val="Heading1"/>
                                    <w:jc w:val="center"/>
                                    <w:rPr>
                                      <w:caps/>
                                      <w:sz w:val="72"/>
                                      <w:szCs w:val="72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3132D9">
                                    <w:rPr>
                                      <w:sz w:val="72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</w:t>
                                  </w:r>
                                  <w:r w:rsidRPr="00BF4C36">
                                    <w:rPr>
                                      <w:color w:val="FF0000"/>
                                      <w:sz w:val="72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  <w:r w:rsidRPr="00BF4C36">
                                    <w:rPr>
                                      <w:color w:val="FFFF00"/>
                                      <w:sz w:val="72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  <w:r w:rsidRPr="00BF4C36">
                                    <w:rPr>
                                      <w:color w:val="1F497D" w:themeColor="text2"/>
                                      <w:sz w:val="72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</w:t>
                                  </w:r>
                                  <w:r w:rsidRPr="00BF4C36">
                                    <w:rPr>
                                      <w:color w:val="76923C" w:themeColor="accent3" w:themeShade="BF"/>
                                      <w:sz w:val="72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 w:rsidR="00023798">
                                    <w:rPr>
                                      <w:caps/>
                                      <w:sz w:val="72"/>
                                      <w:szCs w:val="72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="00023798" w:rsidRPr="003132D9">
                                    <w:rPr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board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554629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.5pt;margin-top:3pt;width:294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55462A15" w14:textId="77777777" w:rsidR="00023798" w:rsidRPr="00023798" w:rsidRDefault="003132D9" w:rsidP="00023798">
                            <w:pPr>
                              <w:pStyle w:val="Heading1"/>
                              <w:jc w:val="center"/>
                              <w:rPr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32D9">
                              <w:rPr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  <w:r w:rsidRPr="00BF4C36">
                              <w:rPr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BF4C36">
                              <w:rPr>
                                <w:color w:val="FFFF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BF4C36">
                              <w:rPr>
                                <w:color w:val="1F497D" w:themeColor="text2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BF4C36">
                              <w:rPr>
                                <w:color w:val="76923C" w:themeColor="accent3" w:themeShade="B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023798">
                              <w:rPr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23798" w:rsidRPr="003132D9">
                              <w:rPr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board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90DDE">
              <w:rPr>
                <w:i/>
              </w:rPr>
              <w:t>BRAZORIA COUNTY</w:t>
            </w:r>
            <w:r w:rsidR="00674380">
              <w:rPr>
                <w:i/>
              </w:rPr>
              <w:t xml:space="preserve"> C</w:t>
            </w:r>
            <w:r w:rsidR="006E05A3">
              <w:rPr>
                <w:i/>
              </w:rPr>
              <w:t>HILD WELFARE</w:t>
            </w:r>
            <w:r w:rsidR="00990DDE">
              <w:rPr>
                <w:i/>
              </w:rPr>
              <w:t xml:space="preserve"> BOARD</w:t>
            </w:r>
          </w:p>
          <w:p w14:paraId="5546292A" w14:textId="47F81F9E" w:rsidR="00272279" w:rsidRPr="003132D9" w:rsidRDefault="00607E48" w:rsidP="00990DDE">
            <w:pPr>
              <w:pStyle w:val="NoSpacing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E05A3">
              <w:rPr>
                <w:i/>
              </w:rPr>
              <w:t>1</w:t>
            </w:r>
            <w:r>
              <w:rPr>
                <w:i/>
              </w:rPr>
              <w:t xml:space="preserve">1 </w:t>
            </w:r>
            <w:r w:rsidR="006E05A3">
              <w:rPr>
                <w:i/>
              </w:rPr>
              <w:t>E. Locust</w:t>
            </w:r>
            <w:r w:rsidR="00272279">
              <w:rPr>
                <w:i/>
              </w:rPr>
              <w:t>, Angleton, Texas 77515</w:t>
            </w:r>
          </w:p>
        </w:tc>
        <w:tc>
          <w:tcPr>
            <w:tcW w:w="4860" w:type="dxa"/>
          </w:tcPr>
          <w:p w14:paraId="5546292B" w14:textId="77777777" w:rsidR="00127FB4" w:rsidRPr="003132D9" w:rsidRDefault="00D2383A">
            <w:pPr>
              <w:pStyle w:val="Heading1"/>
              <w:rPr>
                <w:i/>
              </w:rPr>
            </w:pPr>
            <w:r>
              <w:rPr>
                <w:i/>
                <w:noProof/>
                <w:lang w:eastAsia="en-US"/>
              </w:rPr>
              <w:drawing>
                <wp:inline distT="0" distB="0" distL="0" distR="0" wp14:anchorId="554629FE" wp14:editId="554629FF">
                  <wp:extent cx="2979420" cy="1193946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41" cy="119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46292D" w14:textId="77777777" w:rsidR="00127FB4" w:rsidRPr="00990DDE" w:rsidRDefault="00B9513A">
      <w:pPr>
        <w:pStyle w:val="Heading2"/>
        <w:rPr>
          <w:color w:val="632423" w:themeColor="accent2" w:themeShade="80"/>
        </w:rPr>
      </w:pPr>
      <w:r w:rsidRPr="00990DDE">
        <w:rPr>
          <w:color w:val="632423" w:themeColor="accent2" w:themeShade="80"/>
        </w:rPr>
        <w:t xml:space="preserve">Request </w:t>
      </w:r>
      <w:r w:rsidR="00320A23">
        <w:rPr>
          <w:color w:val="632423" w:themeColor="accent2" w:themeShade="80"/>
        </w:rPr>
        <w:t>for F</w:t>
      </w:r>
      <w:r w:rsidR="00023798" w:rsidRPr="00990DDE">
        <w:rPr>
          <w:color w:val="632423" w:themeColor="accent2" w:themeShade="80"/>
        </w:rPr>
        <w:t>unds</w:t>
      </w:r>
    </w:p>
    <w:tbl>
      <w:tblPr>
        <w:tblW w:w="5042" w:type="pct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quest for approval to hire form"/>
      </w:tblPr>
      <w:tblGrid>
        <w:gridCol w:w="10891"/>
      </w:tblGrid>
      <w:tr w:rsidR="00127FB4" w14:paraId="5546292F" w14:textId="77777777" w:rsidTr="003A1244">
        <w:tc>
          <w:tcPr>
            <w:tcW w:w="10890" w:type="dxa"/>
            <w:shd w:val="clear" w:color="auto" w:fill="000000" w:themeFill="text1"/>
          </w:tcPr>
          <w:p w14:paraId="5546292E" w14:textId="77777777" w:rsidR="00127FB4" w:rsidRDefault="00FD4BF9">
            <w:pPr>
              <w:pStyle w:val="Heading3"/>
            </w:pPr>
            <w:r>
              <w:t>Requester</w:t>
            </w:r>
            <w:r w:rsidR="00B9513A">
              <w:t xml:space="preserve"> Information</w:t>
            </w:r>
          </w:p>
        </w:tc>
      </w:tr>
      <w:tr w:rsidR="00127FB4" w14:paraId="55462936" w14:textId="77777777" w:rsidTr="003A1244">
        <w:tc>
          <w:tcPr>
            <w:tcW w:w="1089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equisition number and date"/>
            </w:tblPr>
            <w:tblGrid>
              <w:gridCol w:w="2042"/>
              <w:gridCol w:w="3990"/>
              <w:gridCol w:w="775"/>
              <w:gridCol w:w="4084"/>
            </w:tblGrid>
            <w:tr w:rsidR="00127FB4" w14:paraId="55462934" w14:textId="77777777">
              <w:trPr>
                <w:trHeight w:val="432"/>
              </w:trPr>
              <w:tc>
                <w:tcPr>
                  <w:tcW w:w="1755" w:type="dxa"/>
                  <w:vAlign w:val="bottom"/>
                </w:tcPr>
                <w:p w14:paraId="55462930" w14:textId="77777777" w:rsidR="00127FB4" w:rsidRDefault="00023798">
                  <w:r w:rsidRPr="00990DDE">
                    <w:t>Case ID</w:t>
                  </w:r>
                  <w:r w:rsidR="00B9513A" w:rsidRPr="00990DDE">
                    <w:t xml:space="preserve"> Number</w:t>
                  </w:r>
                  <w:r w:rsidR="00B9513A">
                    <w:t>:</w:t>
                  </w:r>
                </w:p>
              </w:tc>
              <w:tc>
                <w:tcPr>
                  <w:tcW w:w="3429" w:type="dxa"/>
                  <w:tcBorders>
                    <w:bottom w:val="single" w:sz="4" w:space="0" w:color="auto"/>
                  </w:tcBorders>
                  <w:vAlign w:val="bottom"/>
                </w:tcPr>
                <w:p w14:paraId="55462931" w14:textId="39DEA34A" w:rsidR="00127FB4" w:rsidRDefault="00127FB4"/>
              </w:tc>
              <w:tc>
                <w:tcPr>
                  <w:tcW w:w="666" w:type="dxa"/>
                  <w:vAlign w:val="bottom"/>
                </w:tcPr>
                <w:p w14:paraId="55462932" w14:textId="77777777" w:rsidR="00127FB4" w:rsidRDefault="00B9513A">
                  <w:pPr>
                    <w:jc w:val="right"/>
                  </w:pPr>
                  <w:r>
                    <w:t>Date:</w:t>
                  </w:r>
                </w:p>
              </w:tc>
              <w:tc>
                <w:tcPr>
                  <w:tcW w:w="3510" w:type="dxa"/>
                  <w:tcBorders>
                    <w:bottom w:val="single" w:sz="4" w:space="0" w:color="auto"/>
                  </w:tcBorders>
                  <w:vAlign w:val="bottom"/>
                </w:tcPr>
                <w:p w14:paraId="55462933" w14:textId="2D2B2148" w:rsidR="00127FB4" w:rsidRPr="003A1244" w:rsidRDefault="00127FB4" w:rsidP="00966916">
                  <w:pPr>
                    <w:rPr>
                      <w:b/>
                    </w:rPr>
                  </w:pPr>
                </w:p>
              </w:tc>
            </w:tr>
          </w:tbl>
          <w:p w14:paraId="55462935" w14:textId="77777777" w:rsidR="00127FB4" w:rsidRDefault="00127FB4"/>
        </w:tc>
      </w:tr>
      <w:tr w:rsidR="00127FB4" w14:paraId="55462942" w14:textId="77777777" w:rsidTr="003A1244">
        <w:tc>
          <w:tcPr>
            <w:tcW w:w="10890" w:type="dxa"/>
            <w:vAlign w:val="bottom"/>
          </w:tcPr>
          <w:tbl>
            <w:tblPr>
              <w:tblW w:w="4992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name"/>
            </w:tblPr>
            <w:tblGrid>
              <w:gridCol w:w="2053"/>
              <w:gridCol w:w="3998"/>
              <w:gridCol w:w="2480"/>
              <w:gridCol w:w="2343"/>
            </w:tblGrid>
            <w:tr w:rsidR="00127FB4" w14:paraId="5546293B" w14:textId="77777777" w:rsidTr="00D971AF">
              <w:trPr>
                <w:trHeight w:val="432"/>
              </w:trPr>
              <w:tc>
                <w:tcPr>
                  <w:tcW w:w="2036" w:type="dxa"/>
                  <w:vAlign w:val="bottom"/>
                </w:tcPr>
                <w:p w14:paraId="55462937" w14:textId="77777777" w:rsidR="00127FB4" w:rsidRDefault="00023798">
                  <w:r w:rsidRPr="00990DDE">
                    <w:t>Child’s</w:t>
                  </w:r>
                  <w:r w:rsidR="00B9513A" w:rsidRPr="00990DDE">
                    <w:t xml:space="preserve"> Name</w:t>
                  </w:r>
                  <w:r w:rsidR="00B9513A">
                    <w:t>:</w:t>
                  </w:r>
                </w:p>
              </w:tc>
              <w:tc>
                <w:tcPr>
                  <w:tcW w:w="3965" w:type="dxa"/>
                  <w:tcBorders>
                    <w:bottom w:val="single" w:sz="4" w:space="0" w:color="auto"/>
                  </w:tcBorders>
                  <w:vAlign w:val="bottom"/>
                </w:tcPr>
                <w:p w14:paraId="55462938" w14:textId="6AA88100" w:rsidR="00127FB4" w:rsidRPr="003A1244" w:rsidRDefault="00127FB4">
                  <w:pPr>
                    <w:rPr>
                      <w:sz w:val="24"/>
                    </w:rPr>
                  </w:pPr>
                </w:p>
              </w:tc>
              <w:tc>
                <w:tcPr>
                  <w:tcW w:w="2459" w:type="dxa"/>
                  <w:tcBorders>
                    <w:bottom w:val="single" w:sz="4" w:space="0" w:color="auto"/>
                  </w:tcBorders>
                  <w:vAlign w:val="bottom"/>
                </w:tcPr>
                <w:p w14:paraId="55462939" w14:textId="77777777" w:rsidR="00127FB4" w:rsidRDefault="00127FB4"/>
              </w:tc>
              <w:tc>
                <w:tcPr>
                  <w:tcW w:w="2323" w:type="dxa"/>
                  <w:tcBorders>
                    <w:bottom w:val="single" w:sz="4" w:space="0" w:color="auto"/>
                  </w:tcBorders>
                  <w:vAlign w:val="bottom"/>
                </w:tcPr>
                <w:p w14:paraId="5546293A" w14:textId="3CE598C7" w:rsidR="00127FB4" w:rsidRPr="003A1244" w:rsidRDefault="00127FB4">
                  <w:pPr>
                    <w:rPr>
                      <w:b/>
                    </w:rPr>
                  </w:pPr>
                </w:p>
              </w:tc>
            </w:tr>
            <w:tr w:rsidR="00127FB4" w14:paraId="55462940" w14:textId="77777777" w:rsidTr="00D971AF">
              <w:trPr>
                <w:trHeight w:val="288"/>
              </w:trPr>
              <w:tc>
                <w:tcPr>
                  <w:tcW w:w="2036" w:type="dxa"/>
                  <w:vAlign w:val="bottom"/>
                </w:tcPr>
                <w:p w14:paraId="5546293C" w14:textId="77777777" w:rsidR="00127FB4" w:rsidRDefault="00127FB4">
                  <w:pPr>
                    <w:pStyle w:val="NoSpacing"/>
                  </w:pPr>
                </w:p>
              </w:tc>
              <w:tc>
                <w:tcPr>
                  <w:tcW w:w="3965" w:type="dxa"/>
                  <w:tcBorders>
                    <w:top w:val="single" w:sz="4" w:space="0" w:color="auto"/>
                  </w:tcBorders>
                </w:tcPr>
                <w:p w14:paraId="5546293D" w14:textId="77777777" w:rsidR="00127FB4" w:rsidRPr="00990DDE" w:rsidRDefault="00D971AF">
                  <w:pPr>
                    <w:pStyle w:val="Labels"/>
                    <w:rPr>
                      <w:b/>
                    </w:rPr>
                  </w:pPr>
                  <w:r w:rsidRPr="00990DDE">
                    <w:rPr>
                      <w:b/>
                    </w:rPr>
                    <w:t xml:space="preserve">First </w:t>
                  </w:r>
                </w:p>
              </w:tc>
              <w:tc>
                <w:tcPr>
                  <w:tcW w:w="2459" w:type="dxa"/>
                  <w:tcBorders>
                    <w:top w:val="single" w:sz="4" w:space="0" w:color="auto"/>
                  </w:tcBorders>
                </w:tcPr>
                <w:p w14:paraId="5546293E" w14:textId="77777777" w:rsidR="00127FB4" w:rsidRDefault="00D971AF" w:rsidP="00D971AF">
                  <w:pPr>
                    <w:pStyle w:val="Labels"/>
                  </w:pPr>
                  <w:r>
                    <w:t xml:space="preserve">Last Initial 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</w:tcBorders>
                </w:tcPr>
                <w:p w14:paraId="5546293F" w14:textId="77777777" w:rsidR="00127FB4" w:rsidRDefault="00D971AF">
                  <w:pPr>
                    <w:pStyle w:val="Labels"/>
                  </w:pPr>
                  <w:r>
                    <w:t>Child’s Age</w:t>
                  </w:r>
                </w:p>
              </w:tc>
            </w:tr>
          </w:tbl>
          <w:p w14:paraId="55462941" w14:textId="77777777" w:rsidR="00127FB4" w:rsidRDefault="00127FB4"/>
        </w:tc>
      </w:tr>
      <w:tr w:rsidR="00127FB4" w14:paraId="55462947" w14:textId="77777777" w:rsidTr="003A1244">
        <w:tc>
          <w:tcPr>
            <w:tcW w:w="1089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Job title"/>
            </w:tblPr>
            <w:tblGrid>
              <w:gridCol w:w="1047"/>
              <w:gridCol w:w="9844"/>
            </w:tblGrid>
            <w:tr w:rsidR="00127FB4" w14:paraId="55462945" w14:textId="77777777">
              <w:trPr>
                <w:trHeight w:val="432"/>
              </w:trPr>
              <w:tc>
                <w:tcPr>
                  <w:tcW w:w="900" w:type="dxa"/>
                  <w:vAlign w:val="bottom"/>
                </w:tcPr>
                <w:p w14:paraId="55462943" w14:textId="77777777" w:rsidR="00127FB4" w:rsidRDefault="0073768D">
                  <w:r>
                    <w:t>Caseworker Name</w:t>
                  </w:r>
                  <w:r w:rsidR="00B9513A">
                    <w:t>:</w:t>
                  </w:r>
                </w:p>
              </w:tc>
              <w:tc>
                <w:tcPr>
                  <w:tcW w:w="8460" w:type="dxa"/>
                  <w:tcBorders>
                    <w:bottom w:val="single" w:sz="4" w:space="0" w:color="auto"/>
                  </w:tcBorders>
                  <w:vAlign w:val="bottom"/>
                </w:tcPr>
                <w:p w14:paraId="55462944" w14:textId="1DC6B329" w:rsidR="00127FB4" w:rsidRPr="003A1244" w:rsidRDefault="00127FB4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14:paraId="55462946" w14:textId="77777777" w:rsidR="00127FB4" w:rsidRDefault="00127FB4"/>
        </w:tc>
      </w:tr>
      <w:tr w:rsidR="00127FB4" w14:paraId="55462951" w14:textId="77777777" w:rsidTr="003A1244">
        <w:tc>
          <w:tcPr>
            <w:tcW w:w="10890" w:type="dxa"/>
            <w:vAlign w:val="bottom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Position attributes"/>
            </w:tblPr>
            <w:tblGrid>
              <w:gridCol w:w="2698"/>
              <w:gridCol w:w="5497"/>
              <w:gridCol w:w="2696"/>
            </w:tblGrid>
            <w:tr w:rsidR="00D971AF" w14:paraId="5546294B" w14:textId="77777777" w:rsidTr="004E2B4A">
              <w:trPr>
                <w:trHeight w:val="432"/>
              </w:trPr>
              <w:tc>
                <w:tcPr>
                  <w:tcW w:w="2676" w:type="dxa"/>
                  <w:vAlign w:val="bottom"/>
                </w:tcPr>
                <w:p w14:paraId="55462948" w14:textId="77777777" w:rsidR="00D971AF" w:rsidRPr="003A1244" w:rsidRDefault="00D971AF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5451" w:type="dxa"/>
                  <w:vAlign w:val="bottom"/>
                </w:tcPr>
                <w:p w14:paraId="55462949" w14:textId="7724560A" w:rsidR="00D971AF" w:rsidRDefault="00D971AF">
                  <w:r>
                    <w:t>_______</w:t>
                  </w:r>
                  <w:r w:rsidR="006E05A3">
                    <w:t>_____________________________</w:t>
                  </w:r>
                  <w:r>
                    <w:t>_____________</w:t>
                  </w:r>
                </w:p>
              </w:tc>
              <w:tc>
                <w:tcPr>
                  <w:tcW w:w="2673" w:type="dxa"/>
                  <w:vAlign w:val="bottom"/>
                </w:tcPr>
                <w:p w14:paraId="5546294A" w14:textId="706DAAC2" w:rsidR="00D971AF" w:rsidRDefault="00D971AF">
                  <w:r>
                    <w:t>_______________</w:t>
                  </w:r>
                </w:p>
              </w:tc>
            </w:tr>
            <w:tr w:rsidR="00D971AF" w14:paraId="5546294F" w14:textId="77777777" w:rsidTr="00AE3EA3">
              <w:trPr>
                <w:trHeight w:val="288"/>
              </w:trPr>
              <w:tc>
                <w:tcPr>
                  <w:tcW w:w="2676" w:type="dxa"/>
                  <w:vAlign w:val="bottom"/>
                </w:tcPr>
                <w:p w14:paraId="5546294C" w14:textId="77777777" w:rsidR="00D971AF" w:rsidRDefault="00D971AF" w:rsidP="00FD4BF9">
                  <w:pPr>
                    <w:jc w:val="center"/>
                  </w:pPr>
                  <w:r>
                    <w:t>Project Number</w:t>
                  </w:r>
                </w:p>
              </w:tc>
              <w:tc>
                <w:tcPr>
                  <w:tcW w:w="5451" w:type="dxa"/>
                  <w:vAlign w:val="bottom"/>
                </w:tcPr>
                <w:p w14:paraId="5546294D" w14:textId="5C2AD6A0" w:rsidR="00D971AF" w:rsidRPr="00272279" w:rsidRDefault="00D971AF" w:rsidP="00D971AF">
                  <w:pPr>
                    <w:jc w:val="center"/>
                    <w:rPr>
                      <w:b/>
                    </w:rPr>
                  </w:pPr>
                  <w:r w:rsidRPr="00272279">
                    <w:rPr>
                      <w:b/>
                    </w:rPr>
                    <w:t>Make Check Payable</w:t>
                  </w:r>
                  <w:r w:rsidR="00990DDE" w:rsidRPr="00272279">
                    <w:rPr>
                      <w:b/>
                    </w:rPr>
                    <w:t xml:space="preserve"> to</w:t>
                  </w:r>
                  <w:r w:rsidR="006E05A3">
                    <w:rPr>
                      <w:b/>
                    </w:rPr>
                    <w:t>:</w:t>
                  </w:r>
                </w:p>
              </w:tc>
              <w:tc>
                <w:tcPr>
                  <w:tcW w:w="2673" w:type="dxa"/>
                  <w:vAlign w:val="bottom"/>
                </w:tcPr>
                <w:p w14:paraId="5546294E" w14:textId="77777777" w:rsidR="00D971AF" w:rsidRDefault="00D971AF" w:rsidP="00D971AF">
                  <w:pPr>
                    <w:jc w:val="center"/>
                  </w:pPr>
                  <w:r>
                    <w:t>Date needed by</w:t>
                  </w:r>
                </w:p>
              </w:tc>
            </w:tr>
          </w:tbl>
          <w:p w14:paraId="55462950" w14:textId="77777777" w:rsidR="00127FB4" w:rsidRDefault="00127FB4"/>
        </w:tc>
      </w:tr>
      <w:tr w:rsidR="00127FB4" w14:paraId="5546295D" w14:textId="77777777" w:rsidTr="003A1244">
        <w:tc>
          <w:tcPr>
            <w:tcW w:w="1089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tarting salary, date, supervisor, department"/>
            </w:tblPr>
            <w:tblGrid>
              <w:gridCol w:w="2087"/>
              <w:gridCol w:w="3060"/>
              <w:gridCol w:w="1366"/>
              <w:gridCol w:w="4378"/>
            </w:tblGrid>
            <w:tr w:rsidR="00127FB4" w14:paraId="55462956" w14:textId="77777777" w:rsidTr="00492D65">
              <w:trPr>
                <w:trHeight w:val="576"/>
              </w:trPr>
              <w:tc>
                <w:tcPr>
                  <w:tcW w:w="2070" w:type="dxa"/>
                  <w:vAlign w:val="bottom"/>
                </w:tcPr>
                <w:p w14:paraId="55462952" w14:textId="77777777" w:rsidR="00127FB4" w:rsidRDefault="00492D65">
                  <w:r>
                    <w:t>Amount Requested</w:t>
                  </w:r>
                  <w:r w:rsidR="00B9513A">
                    <w:t>:</w:t>
                  </w:r>
                </w:p>
              </w:tc>
              <w:tc>
                <w:tcPr>
                  <w:tcW w:w="3034" w:type="dxa"/>
                  <w:tcBorders>
                    <w:bottom w:val="single" w:sz="4" w:space="0" w:color="auto"/>
                  </w:tcBorders>
                  <w:vAlign w:val="bottom"/>
                </w:tcPr>
                <w:p w14:paraId="55462953" w14:textId="403392BE" w:rsidR="00127FB4" w:rsidRPr="007F464B" w:rsidRDefault="00127FB4">
                  <w:pPr>
                    <w:rPr>
                      <w:b/>
                    </w:rPr>
                  </w:pPr>
                </w:p>
              </w:tc>
              <w:tc>
                <w:tcPr>
                  <w:tcW w:w="1355" w:type="dxa"/>
                  <w:vAlign w:val="bottom"/>
                </w:tcPr>
                <w:p w14:paraId="55462954" w14:textId="77777777" w:rsidR="00127FB4" w:rsidRDefault="00492D65">
                  <w:pPr>
                    <w:jc w:val="right"/>
                  </w:pPr>
                  <w:r>
                    <w:t>Fund</w:t>
                  </w:r>
                  <w:r w:rsidR="00B9513A">
                    <w:t>:</w:t>
                  </w:r>
                </w:p>
              </w:tc>
              <w:tc>
                <w:tcPr>
                  <w:tcW w:w="4341" w:type="dxa"/>
                  <w:tcBorders>
                    <w:bottom w:val="single" w:sz="4" w:space="0" w:color="auto"/>
                  </w:tcBorders>
                  <w:vAlign w:val="bottom"/>
                </w:tcPr>
                <w:p w14:paraId="55462955" w14:textId="77777777" w:rsidR="00127FB4" w:rsidRDefault="003A1244" w:rsidP="00966916">
                  <w:r>
                    <w:t xml:space="preserve"> </w:t>
                  </w:r>
                </w:p>
              </w:tc>
            </w:tr>
            <w:tr w:rsidR="00127FB4" w14:paraId="5546295B" w14:textId="77777777" w:rsidTr="00492D65">
              <w:trPr>
                <w:trHeight w:val="432"/>
              </w:trPr>
              <w:tc>
                <w:tcPr>
                  <w:tcW w:w="2070" w:type="dxa"/>
                  <w:vAlign w:val="bottom"/>
                </w:tcPr>
                <w:p w14:paraId="55462957" w14:textId="77777777" w:rsidR="00127FB4" w:rsidRDefault="00492D65">
                  <w:r>
                    <w:t>Account</w:t>
                  </w:r>
                  <w:r w:rsidR="00B9513A">
                    <w:t>:</w:t>
                  </w:r>
                </w:p>
              </w:tc>
              <w:tc>
                <w:tcPr>
                  <w:tcW w:w="3034" w:type="dxa"/>
                  <w:tcBorders>
                    <w:bottom w:val="single" w:sz="4" w:space="0" w:color="auto"/>
                  </w:tcBorders>
                  <w:vAlign w:val="bottom"/>
                </w:tcPr>
                <w:p w14:paraId="55462958" w14:textId="32FAF0BB" w:rsidR="00127FB4" w:rsidRPr="003A1244" w:rsidRDefault="00127FB4" w:rsidP="007F464B">
                  <w:pPr>
                    <w:rPr>
                      <w:b/>
                    </w:rPr>
                  </w:pPr>
                </w:p>
              </w:tc>
              <w:tc>
                <w:tcPr>
                  <w:tcW w:w="1355" w:type="dxa"/>
                  <w:vAlign w:val="bottom"/>
                </w:tcPr>
                <w:p w14:paraId="55462959" w14:textId="77777777" w:rsidR="00127FB4" w:rsidRDefault="00B9513A">
                  <w:pPr>
                    <w:jc w:val="right"/>
                  </w:pPr>
                  <w:r>
                    <w:t>Department:</w:t>
                  </w:r>
                </w:p>
              </w:tc>
              <w:tc>
                <w:tcPr>
                  <w:tcW w:w="4341" w:type="dxa"/>
                  <w:tcBorders>
                    <w:bottom w:val="single" w:sz="4" w:space="0" w:color="auto"/>
                  </w:tcBorders>
                  <w:vAlign w:val="bottom"/>
                </w:tcPr>
                <w:p w14:paraId="5546295A" w14:textId="5FF201AF" w:rsidR="00127FB4" w:rsidRPr="003A1244" w:rsidRDefault="00127FB4">
                  <w:pPr>
                    <w:rPr>
                      <w:b/>
                    </w:rPr>
                  </w:pPr>
                </w:p>
              </w:tc>
            </w:tr>
          </w:tbl>
          <w:p w14:paraId="5546295C" w14:textId="77777777" w:rsidR="00127FB4" w:rsidRDefault="00127FB4"/>
        </w:tc>
      </w:tr>
      <w:tr w:rsidR="00127FB4" w14:paraId="5546295F" w14:textId="77777777" w:rsidTr="003A1244">
        <w:trPr>
          <w:trHeight w:val="432"/>
        </w:trPr>
        <w:tc>
          <w:tcPr>
            <w:tcW w:w="10890" w:type="dxa"/>
            <w:vAlign w:val="bottom"/>
          </w:tcPr>
          <w:p w14:paraId="5546295E" w14:textId="77777777" w:rsidR="00127FB4" w:rsidRDefault="0073768D" w:rsidP="0073768D">
            <w:r>
              <w:t xml:space="preserve">Detail </w:t>
            </w:r>
            <w:r w:rsidR="00B9513A">
              <w:t>Description</w:t>
            </w:r>
            <w:r w:rsidR="00A52967">
              <w:t xml:space="preserve"> of request</w:t>
            </w:r>
            <w:r w:rsidR="00B9513A">
              <w:t>:</w:t>
            </w:r>
          </w:p>
        </w:tc>
      </w:tr>
      <w:tr w:rsidR="00127FB4" w14:paraId="55462962" w14:textId="77777777" w:rsidTr="003A1244">
        <w:trPr>
          <w:trHeight w:val="1296"/>
        </w:trPr>
        <w:tc>
          <w:tcPr>
            <w:tcW w:w="10890" w:type="dxa"/>
          </w:tcPr>
          <w:p w14:paraId="55462961" w14:textId="15916AA7" w:rsidR="00127FB4" w:rsidRDefault="00127FB4" w:rsidP="00607E48"/>
        </w:tc>
      </w:tr>
      <w:tr w:rsidR="00127FB4" w14:paraId="55462964" w14:textId="77777777" w:rsidTr="003A1244">
        <w:trPr>
          <w:trHeight w:val="432"/>
        </w:trPr>
        <w:tc>
          <w:tcPr>
            <w:tcW w:w="10890" w:type="dxa"/>
            <w:vAlign w:val="bottom"/>
          </w:tcPr>
          <w:p w14:paraId="55462963" w14:textId="77777777" w:rsidR="00127FB4" w:rsidRDefault="00B9513A">
            <w:r w:rsidRPr="00990DDE">
              <w:t>Comments</w:t>
            </w:r>
            <w:r>
              <w:t>:</w:t>
            </w:r>
          </w:p>
        </w:tc>
      </w:tr>
      <w:tr w:rsidR="00127FB4" w14:paraId="55462966" w14:textId="77777777" w:rsidTr="003A1244">
        <w:trPr>
          <w:trHeight w:val="1152"/>
        </w:trPr>
        <w:tc>
          <w:tcPr>
            <w:tcW w:w="10890" w:type="dxa"/>
          </w:tcPr>
          <w:p w14:paraId="55462965" w14:textId="23D8F3A1" w:rsidR="00127FB4" w:rsidRDefault="00127FB4" w:rsidP="006E05A3"/>
        </w:tc>
      </w:tr>
      <w:tr w:rsidR="00127FB4" w14:paraId="5546296E" w14:textId="77777777" w:rsidTr="003A1244">
        <w:tc>
          <w:tcPr>
            <w:tcW w:w="1089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upervisor signature and date"/>
            </w:tblPr>
            <w:tblGrid>
              <w:gridCol w:w="8378"/>
              <w:gridCol w:w="2513"/>
            </w:tblGrid>
            <w:tr w:rsidR="00127FB4" w14:paraId="55462969" w14:textId="77777777">
              <w:trPr>
                <w:trHeight w:val="432"/>
              </w:trPr>
              <w:tc>
                <w:tcPr>
                  <w:tcW w:w="7200" w:type="dxa"/>
                  <w:tcBorders>
                    <w:bottom w:val="single" w:sz="4" w:space="0" w:color="auto"/>
                  </w:tcBorders>
                  <w:vAlign w:val="bottom"/>
                </w:tcPr>
                <w:p w14:paraId="55462967" w14:textId="140D0C5F" w:rsidR="00127FB4" w:rsidRPr="00C84125" w:rsidRDefault="00127FB4">
                  <w:pPr>
                    <w:rPr>
                      <w:rFonts w:ascii="Brush Script MT" w:hAnsi="Brush Script MT"/>
                      <w:sz w:val="40"/>
                      <w:szCs w:val="40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bottom"/>
                </w:tcPr>
                <w:p w14:paraId="55462968" w14:textId="1B96C632" w:rsidR="00127FB4" w:rsidRDefault="00127FB4"/>
              </w:tc>
            </w:tr>
            <w:tr w:rsidR="00127FB4" w14:paraId="5546296C" w14:textId="77777777">
              <w:trPr>
                <w:trHeight w:val="20"/>
              </w:trPr>
              <w:tc>
                <w:tcPr>
                  <w:tcW w:w="7200" w:type="dxa"/>
                  <w:tcBorders>
                    <w:top w:val="single" w:sz="4" w:space="0" w:color="auto"/>
                  </w:tcBorders>
                </w:tcPr>
                <w:p w14:paraId="5546296A" w14:textId="77777777" w:rsidR="00127FB4" w:rsidRDefault="0073768D">
                  <w:pPr>
                    <w:pStyle w:val="Labels"/>
                  </w:pPr>
                  <w:r>
                    <w:t>Caseworker</w:t>
                  </w:r>
                  <w:r w:rsidR="00B9513A">
                    <w:t xml:space="preserve"> Signature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</w:tcBorders>
                </w:tcPr>
                <w:p w14:paraId="5546296B" w14:textId="77777777" w:rsidR="00127FB4" w:rsidRDefault="00B9513A">
                  <w:pPr>
                    <w:pStyle w:val="Labels"/>
                  </w:pPr>
                  <w:r>
                    <w:t>Date</w:t>
                  </w:r>
                </w:p>
              </w:tc>
            </w:tr>
          </w:tbl>
          <w:p w14:paraId="5546296D" w14:textId="77777777" w:rsidR="00127FB4" w:rsidRDefault="00127FB4"/>
        </w:tc>
      </w:tr>
      <w:tr w:rsidR="00127FB4" w14:paraId="55462970" w14:textId="77777777" w:rsidTr="003A1244">
        <w:tc>
          <w:tcPr>
            <w:tcW w:w="10890" w:type="dxa"/>
            <w:vAlign w:val="bottom"/>
          </w:tcPr>
          <w:p w14:paraId="5546296F" w14:textId="77777777" w:rsidR="00127FB4" w:rsidRDefault="00127FB4">
            <w:pPr>
              <w:pStyle w:val="NoSpacing"/>
            </w:pPr>
          </w:p>
        </w:tc>
      </w:tr>
      <w:tr w:rsidR="00127FB4" w14:paraId="55462972" w14:textId="77777777" w:rsidTr="003A1244">
        <w:tc>
          <w:tcPr>
            <w:tcW w:w="10890" w:type="dxa"/>
            <w:shd w:val="clear" w:color="auto" w:fill="000000" w:themeFill="text1"/>
          </w:tcPr>
          <w:p w14:paraId="55462971" w14:textId="77777777" w:rsidR="00127FB4" w:rsidRDefault="00B9513A" w:rsidP="0073768D">
            <w:pPr>
              <w:pStyle w:val="Heading3"/>
            </w:pPr>
            <w:r>
              <w:t>Approval</w:t>
            </w:r>
            <w:r w:rsidR="008E2A8B">
              <w:t>s</w:t>
            </w:r>
            <w:r>
              <w:t xml:space="preserve"> </w:t>
            </w:r>
          </w:p>
        </w:tc>
      </w:tr>
      <w:tr w:rsidR="00127FB4" w14:paraId="55462979" w14:textId="77777777" w:rsidTr="003A1244">
        <w:tc>
          <w:tcPr>
            <w:tcW w:w="1089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alary and classification"/>
            </w:tblPr>
            <w:tblGrid>
              <w:gridCol w:w="1885"/>
              <w:gridCol w:w="3351"/>
              <w:gridCol w:w="2388"/>
              <w:gridCol w:w="3267"/>
            </w:tblGrid>
            <w:tr w:rsidR="00127FB4" w14:paraId="55462977" w14:textId="77777777" w:rsidTr="0073768D">
              <w:trPr>
                <w:trHeight w:val="432"/>
              </w:trPr>
              <w:tc>
                <w:tcPr>
                  <w:tcW w:w="1869" w:type="dxa"/>
                  <w:vAlign w:val="bottom"/>
                </w:tcPr>
                <w:p w14:paraId="55462973" w14:textId="77777777" w:rsidR="00127FB4" w:rsidRDefault="0073768D">
                  <w:r>
                    <w:t>Supervisor Signature</w:t>
                  </w:r>
                  <w:r w:rsidR="00B9513A">
                    <w:t>:</w:t>
                  </w:r>
                </w:p>
              </w:tc>
              <w:tc>
                <w:tcPr>
                  <w:tcW w:w="3323" w:type="dxa"/>
                  <w:tcBorders>
                    <w:bottom w:val="single" w:sz="4" w:space="0" w:color="auto"/>
                  </w:tcBorders>
                  <w:vAlign w:val="bottom"/>
                </w:tcPr>
                <w:p w14:paraId="55462974" w14:textId="4F7D78F9" w:rsidR="00127FB4" w:rsidRDefault="00127FB4"/>
              </w:tc>
              <w:tc>
                <w:tcPr>
                  <w:tcW w:w="2368" w:type="dxa"/>
                  <w:vAlign w:val="bottom"/>
                </w:tcPr>
                <w:p w14:paraId="55462975" w14:textId="77777777" w:rsidR="00127FB4" w:rsidRDefault="0073768D" w:rsidP="0073768D">
                  <w:pPr>
                    <w:jc w:val="center"/>
                  </w:pPr>
                  <w:r>
                    <w:t>Program Director Signature</w:t>
                  </w:r>
                  <w:r w:rsidR="00B9513A">
                    <w:t>:</w:t>
                  </w: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  <w:vAlign w:val="bottom"/>
                </w:tcPr>
                <w:p w14:paraId="55462976" w14:textId="77777777" w:rsidR="00127FB4" w:rsidRDefault="0097787F">
                  <w:r>
                    <w:t xml:space="preserve">  -NA - </w:t>
                  </w:r>
                </w:p>
              </w:tc>
            </w:tr>
          </w:tbl>
          <w:p w14:paraId="55462978" w14:textId="77777777" w:rsidR="00127FB4" w:rsidRDefault="00127FB4"/>
        </w:tc>
      </w:tr>
      <w:tr w:rsidR="00127FB4" w14:paraId="55462981" w14:textId="77777777" w:rsidTr="003A1244">
        <w:trPr>
          <w:trHeight w:val="20"/>
        </w:trPr>
        <w:tc>
          <w:tcPr>
            <w:tcW w:w="1089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epartment manager signature and date"/>
            </w:tblPr>
            <w:tblGrid>
              <w:gridCol w:w="8378"/>
              <w:gridCol w:w="2513"/>
            </w:tblGrid>
            <w:tr w:rsidR="00127FB4" w14:paraId="5546297C" w14:textId="77777777">
              <w:trPr>
                <w:trHeight w:val="432"/>
              </w:trPr>
              <w:tc>
                <w:tcPr>
                  <w:tcW w:w="7200" w:type="dxa"/>
                  <w:tcBorders>
                    <w:bottom w:val="single" w:sz="4" w:space="0" w:color="auto"/>
                  </w:tcBorders>
                  <w:vAlign w:val="bottom"/>
                </w:tcPr>
                <w:p w14:paraId="5546297A" w14:textId="77777777" w:rsidR="00127FB4" w:rsidRDefault="00127FB4"/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bottom"/>
                </w:tcPr>
                <w:p w14:paraId="5546297B" w14:textId="77777777" w:rsidR="00127FB4" w:rsidRDefault="00127FB4"/>
              </w:tc>
            </w:tr>
            <w:tr w:rsidR="00127FB4" w14:paraId="5546297F" w14:textId="77777777">
              <w:trPr>
                <w:trHeight w:val="20"/>
              </w:trPr>
              <w:tc>
                <w:tcPr>
                  <w:tcW w:w="7200" w:type="dxa"/>
                  <w:tcBorders>
                    <w:top w:val="single" w:sz="4" w:space="0" w:color="auto"/>
                  </w:tcBorders>
                </w:tcPr>
                <w:p w14:paraId="5546297D" w14:textId="77777777" w:rsidR="00127FB4" w:rsidRDefault="0073768D">
                  <w:pPr>
                    <w:pStyle w:val="Labels"/>
                  </w:pPr>
                  <w:r>
                    <w:t>CPS Board Member</w:t>
                  </w:r>
                  <w:r w:rsidR="00B9513A">
                    <w:t xml:space="preserve"> Signature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</w:tcBorders>
                </w:tcPr>
                <w:p w14:paraId="5546297E" w14:textId="77777777" w:rsidR="00127FB4" w:rsidRDefault="00B9513A">
                  <w:pPr>
                    <w:pStyle w:val="Labels"/>
                  </w:pPr>
                  <w:r>
                    <w:t>Date</w:t>
                  </w:r>
                </w:p>
              </w:tc>
            </w:tr>
          </w:tbl>
          <w:p w14:paraId="55462980" w14:textId="77777777" w:rsidR="00127FB4" w:rsidRDefault="00127FB4"/>
        </w:tc>
      </w:tr>
      <w:tr w:rsidR="00127FB4" w14:paraId="55462983" w14:textId="77777777" w:rsidTr="003A1244">
        <w:tc>
          <w:tcPr>
            <w:tcW w:w="10890" w:type="dxa"/>
          </w:tcPr>
          <w:p w14:paraId="55462982" w14:textId="77777777" w:rsidR="00127FB4" w:rsidRDefault="00127FB4">
            <w:pPr>
              <w:pStyle w:val="NoSpacing"/>
            </w:pPr>
          </w:p>
        </w:tc>
      </w:tr>
      <w:tr w:rsidR="00127FB4" w14:paraId="55462985" w14:textId="77777777" w:rsidTr="003A1244">
        <w:trPr>
          <w:trHeight w:val="20"/>
        </w:trPr>
        <w:tc>
          <w:tcPr>
            <w:tcW w:w="10890" w:type="dxa"/>
            <w:shd w:val="clear" w:color="auto" w:fill="000000" w:themeFill="text1"/>
            <w:vAlign w:val="bottom"/>
          </w:tcPr>
          <w:p w14:paraId="55462984" w14:textId="77777777" w:rsidR="00127FB4" w:rsidRDefault="0073768D">
            <w:pPr>
              <w:pStyle w:val="Heading3"/>
            </w:pPr>
            <w:r>
              <w:t>Office Use Only</w:t>
            </w:r>
          </w:p>
        </w:tc>
      </w:tr>
      <w:tr w:rsidR="00127FB4" w14:paraId="5546298A" w14:textId="77777777" w:rsidTr="003A1244">
        <w:tc>
          <w:tcPr>
            <w:tcW w:w="1089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Offer extended by"/>
            </w:tblPr>
            <w:tblGrid>
              <w:gridCol w:w="2094"/>
              <w:gridCol w:w="8797"/>
            </w:tblGrid>
            <w:tr w:rsidR="00127FB4" w14:paraId="55462988" w14:textId="77777777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55462986" w14:textId="77777777" w:rsidR="00127FB4" w:rsidRDefault="008E2A8B">
                  <w:r>
                    <w:t>Comments</w:t>
                  </w:r>
                  <w:r w:rsidR="00B9513A">
                    <w:t>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55462987" w14:textId="77777777" w:rsidR="00127FB4" w:rsidRDefault="00127FB4"/>
              </w:tc>
            </w:tr>
          </w:tbl>
          <w:p w14:paraId="55462989" w14:textId="77777777" w:rsidR="00127FB4" w:rsidRDefault="00127FB4"/>
        </w:tc>
      </w:tr>
      <w:tr w:rsidR="00127FB4" w14:paraId="55462992" w14:textId="77777777" w:rsidTr="003A1244">
        <w:trPr>
          <w:trHeight w:val="144"/>
        </w:trPr>
        <w:tc>
          <w:tcPr>
            <w:tcW w:w="1089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Offer status"/>
            </w:tblPr>
            <w:tblGrid>
              <w:gridCol w:w="2095"/>
              <w:gridCol w:w="592"/>
              <w:gridCol w:w="2051"/>
              <w:gridCol w:w="603"/>
              <w:gridCol w:w="5550"/>
            </w:tblGrid>
            <w:tr w:rsidR="00127FB4" w14:paraId="55462990" w14:textId="77777777">
              <w:trPr>
                <w:trHeight w:val="576"/>
              </w:trPr>
              <w:tc>
                <w:tcPr>
                  <w:tcW w:w="1800" w:type="dxa"/>
                  <w:vAlign w:val="bottom"/>
                </w:tcPr>
                <w:p w14:paraId="5546298B" w14:textId="77777777" w:rsidR="00127FB4" w:rsidRDefault="00FD4BF9">
                  <w:r>
                    <w:t>Status</w:t>
                  </w:r>
                  <w:r w:rsidR="00B9513A">
                    <w:t>:</w:t>
                  </w:r>
                </w:p>
              </w:tc>
              <w:sdt>
                <w:sdtPr>
                  <w:id w:val="-477535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9" w:type="dxa"/>
                      <w:vAlign w:val="bottom"/>
                    </w:tcPr>
                    <w:p w14:paraId="5546298C" w14:textId="77777777" w:rsidR="00127FB4" w:rsidRDefault="00B9513A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63" w:type="dxa"/>
                  <w:vAlign w:val="bottom"/>
                </w:tcPr>
                <w:p w14:paraId="5546298D" w14:textId="77777777" w:rsidR="00127FB4" w:rsidRDefault="00FD4BF9">
                  <w:r>
                    <w:t>Approve</w:t>
                  </w:r>
                </w:p>
              </w:tc>
              <w:sdt>
                <w:sdtPr>
                  <w:id w:val="17046790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8" w:type="dxa"/>
                      <w:vAlign w:val="bottom"/>
                    </w:tcPr>
                    <w:p w14:paraId="5546298E" w14:textId="77777777" w:rsidR="00127FB4" w:rsidRDefault="00B9513A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vAlign w:val="bottom"/>
                </w:tcPr>
                <w:p w14:paraId="5546298F" w14:textId="77777777" w:rsidR="00127FB4" w:rsidRDefault="00B9513A">
                  <w:r>
                    <w:t>Declined</w:t>
                  </w:r>
                </w:p>
              </w:tc>
            </w:tr>
          </w:tbl>
          <w:p w14:paraId="55462991" w14:textId="77777777" w:rsidR="00127FB4" w:rsidRDefault="00127FB4"/>
        </w:tc>
      </w:tr>
      <w:tr w:rsidR="00127FB4" w14:paraId="55462996" w14:textId="77777777" w:rsidTr="003A1244">
        <w:trPr>
          <w:trHeight w:val="432"/>
        </w:trPr>
        <w:tc>
          <w:tcPr>
            <w:tcW w:w="1089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firmation of HR processing"/>
            </w:tblPr>
            <w:tblGrid>
              <w:gridCol w:w="10891"/>
            </w:tblGrid>
            <w:tr w:rsidR="0073768D" w14:paraId="55462994" w14:textId="77777777" w:rsidTr="000D0477">
              <w:trPr>
                <w:trHeight w:val="432"/>
              </w:trPr>
              <w:tc>
                <w:tcPr>
                  <w:tcW w:w="10800" w:type="dxa"/>
                  <w:vAlign w:val="bottom"/>
                </w:tcPr>
                <w:p w14:paraId="55462993" w14:textId="77777777" w:rsidR="0073768D" w:rsidRPr="00990DDE" w:rsidRDefault="0073768D" w:rsidP="00CB2458">
                  <w:pPr>
                    <w:rPr>
                      <w:b/>
                    </w:rPr>
                  </w:pPr>
                  <w:r w:rsidRPr="00990DDE">
                    <w:rPr>
                      <w:b/>
                      <w:color w:val="C00000"/>
                    </w:rPr>
                    <w:lastRenderedPageBreak/>
                    <w:t xml:space="preserve">You must submit requests five days prior to the third Monday of each month to </w:t>
                  </w:r>
                  <w:r w:rsidR="00FD4BF9" w:rsidRPr="00990DDE">
                    <w:rPr>
                      <w:b/>
                      <w:color w:val="C00000"/>
                    </w:rPr>
                    <w:t xml:space="preserve">County </w:t>
                  </w:r>
                  <w:r w:rsidRPr="00990DDE">
                    <w:rPr>
                      <w:b/>
                      <w:color w:val="C00000"/>
                    </w:rPr>
                    <w:t xml:space="preserve">CPS </w:t>
                  </w:r>
                  <w:r w:rsidR="00CB2458">
                    <w:rPr>
                      <w:b/>
                      <w:color w:val="C00000"/>
                    </w:rPr>
                    <w:t>Development Manager</w:t>
                  </w:r>
                  <w:r w:rsidR="00FD4BF9" w:rsidRPr="00990DDE">
                    <w:rPr>
                      <w:b/>
                      <w:color w:val="C00000"/>
                    </w:rPr>
                    <w:t>.</w:t>
                  </w:r>
                </w:p>
              </w:tc>
            </w:tr>
          </w:tbl>
          <w:p w14:paraId="55462995" w14:textId="77777777" w:rsidR="00127FB4" w:rsidRDefault="00127FB4"/>
        </w:tc>
      </w:tr>
    </w:tbl>
    <w:p w14:paraId="55462997" w14:textId="77777777" w:rsidR="00127FB4" w:rsidRDefault="009F3D08">
      <w:pPr>
        <w:pStyle w:val="NoSpacing"/>
      </w:pPr>
      <w:r>
        <w:tab/>
      </w:r>
    </w:p>
    <w:p w14:paraId="55462998" w14:textId="77777777" w:rsidR="009F3D08" w:rsidRDefault="009F3D08">
      <w:pPr>
        <w:pStyle w:val="NoSpacing"/>
      </w:pPr>
    </w:p>
    <w:p w14:paraId="55462999" w14:textId="77777777" w:rsidR="009F3D08" w:rsidRDefault="009F3D08">
      <w:pPr>
        <w:pStyle w:val="NoSpacing"/>
      </w:pPr>
    </w:p>
    <w:p w14:paraId="5546299A" w14:textId="77777777" w:rsidR="009F3D08" w:rsidRDefault="009F3D08">
      <w:pPr>
        <w:pStyle w:val="NoSpacing"/>
      </w:pPr>
    </w:p>
    <w:p w14:paraId="5546299B" w14:textId="77777777" w:rsidR="009F3D08" w:rsidRPr="009F3D08" w:rsidRDefault="009F3D08" w:rsidP="009F3D08">
      <w:pPr>
        <w:spacing w:after="200"/>
        <w:jc w:val="center"/>
        <w:rPr>
          <w:rFonts w:eastAsiaTheme="minorHAnsi"/>
          <w:b/>
          <w:sz w:val="32"/>
          <w:szCs w:val="32"/>
          <w:lang w:eastAsia="en-US"/>
        </w:rPr>
      </w:pPr>
      <w:r w:rsidRPr="009F3D08">
        <w:rPr>
          <w:rFonts w:eastAsiaTheme="minorHAnsi"/>
          <w:b/>
          <w:sz w:val="32"/>
          <w:szCs w:val="32"/>
          <w:lang w:eastAsia="en-US"/>
        </w:rPr>
        <w:t xml:space="preserve">Budget for </w:t>
      </w:r>
      <w:r w:rsidRPr="009F3D08">
        <w:rPr>
          <w:rFonts w:eastAsiaTheme="minorHAnsi"/>
          <w:b/>
          <w:sz w:val="32"/>
          <w:szCs w:val="32"/>
          <w:u w:val="single"/>
          <w:lang w:eastAsia="en-US"/>
        </w:rPr>
        <w:t>___________________</w:t>
      </w:r>
    </w:p>
    <w:tbl>
      <w:tblPr>
        <w:tblpPr w:leftFromText="187" w:rightFromText="187" w:vertAnchor="page" w:horzAnchor="margin" w:tblpXSpec="center" w:tblpY="2509"/>
        <w:tblW w:w="110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5116"/>
        <w:gridCol w:w="9"/>
        <w:gridCol w:w="1964"/>
        <w:gridCol w:w="1793"/>
        <w:gridCol w:w="2146"/>
      </w:tblGrid>
      <w:tr w:rsidR="009F3D08" w:rsidRPr="009F3D08" w14:paraId="5546299E" w14:textId="77777777" w:rsidTr="00E35E3F">
        <w:trPr>
          <w:trHeight w:val="142"/>
        </w:trPr>
        <w:tc>
          <w:tcPr>
            <w:tcW w:w="511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14:paraId="5546299C" w14:textId="77777777" w:rsidR="009F3D08" w:rsidRPr="009F3D08" w:rsidRDefault="009F3D08" w:rsidP="009F3D08">
            <w:pPr>
              <w:spacing w:line="240" w:lineRule="auto"/>
              <w:outlineLvl w:val="1"/>
              <w:rPr>
                <w:rFonts w:ascii="Century Gothic" w:eastAsia="Times New Roman" w:hAnsi="Century Gothic" w:cs="Times New Roman"/>
                <w:b/>
                <w:szCs w:val="24"/>
                <w:lang w:eastAsia="en-US"/>
              </w:rPr>
            </w:pPr>
            <w:r w:rsidRPr="009F3D08">
              <w:rPr>
                <w:rFonts w:ascii="Century Gothic" w:eastAsia="Times New Roman" w:hAnsi="Century Gothic" w:cs="Times New Roman"/>
                <w:b/>
                <w:szCs w:val="24"/>
                <w:lang w:eastAsia="en-US"/>
              </w:rPr>
              <w:t>Description of Items</w:t>
            </w:r>
          </w:p>
        </w:tc>
        <w:tc>
          <w:tcPr>
            <w:tcW w:w="591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 w:themeFill="accent1" w:themeFillTint="33"/>
            <w:vAlign w:val="center"/>
            <w:hideMark/>
          </w:tcPr>
          <w:p w14:paraId="5546299D" w14:textId="77777777" w:rsidR="009F3D08" w:rsidRPr="009F3D08" w:rsidRDefault="009F3D08" w:rsidP="009F3D08">
            <w:pPr>
              <w:spacing w:line="240" w:lineRule="auto"/>
              <w:jc w:val="center"/>
              <w:outlineLvl w:val="4"/>
              <w:rPr>
                <w:rFonts w:ascii="Century Gothic" w:eastAsia="Times New Roman" w:hAnsi="Century Gothic" w:cs="Times New Roman"/>
                <w:i/>
                <w:caps/>
                <w:sz w:val="18"/>
                <w:szCs w:val="18"/>
                <w:lang w:eastAsia="en-US"/>
              </w:rPr>
            </w:pPr>
            <w:r w:rsidRPr="009F3D08">
              <w:rPr>
                <w:rFonts w:ascii="Century Gothic" w:eastAsia="Times New Roman" w:hAnsi="Century Gothic" w:cs="Times New Roman"/>
                <w:i/>
                <w:caps/>
                <w:sz w:val="18"/>
                <w:szCs w:val="18"/>
                <w:lang w:eastAsia="en-US"/>
              </w:rPr>
              <w:t>Projected Expenses</w:t>
            </w:r>
          </w:p>
        </w:tc>
      </w:tr>
      <w:tr w:rsidR="009F3D08" w:rsidRPr="009F3D08" w14:paraId="554629A3" w14:textId="77777777" w:rsidTr="00E35E3F">
        <w:trPr>
          <w:trHeight w:val="142"/>
        </w:trPr>
        <w:tc>
          <w:tcPr>
            <w:tcW w:w="51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46299F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b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4629A0" w14:textId="77777777" w:rsidR="009F3D08" w:rsidRPr="009F3D08" w:rsidRDefault="009F3D08" w:rsidP="009F3D08">
            <w:pPr>
              <w:spacing w:line="240" w:lineRule="auto"/>
              <w:jc w:val="center"/>
              <w:outlineLvl w:val="3"/>
              <w:rPr>
                <w:rFonts w:ascii="Century Gothic" w:eastAsia="Times New Roman" w:hAnsi="Century Gothic" w:cs="Times New Roman"/>
                <w:b/>
                <w:sz w:val="16"/>
                <w:szCs w:val="24"/>
                <w:lang w:eastAsia="en-US"/>
              </w:rPr>
            </w:pPr>
            <w:r w:rsidRPr="009F3D08">
              <w:rPr>
                <w:rFonts w:ascii="Century Gothic" w:eastAsia="Times New Roman" w:hAnsi="Century Gothic" w:cs="Times New Roman"/>
                <w:b/>
                <w:sz w:val="16"/>
                <w:szCs w:val="24"/>
                <w:lang w:eastAsia="en-US"/>
              </w:rPr>
              <w:t>Quantity</w:t>
            </w: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4629A1" w14:textId="77777777" w:rsidR="009F3D08" w:rsidRPr="009F3D08" w:rsidRDefault="009F3D08" w:rsidP="009F3D08">
            <w:pPr>
              <w:spacing w:line="240" w:lineRule="auto"/>
              <w:jc w:val="center"/>
              <w:outlineLvl w:val="3"/>
              <w:rPr>
                <w:rFonts w:ascii="Century Gothic" w:eastAsia="Times New Roman" w:hAnsi="Century Gothic" w:cs="Times New Roman"/>
                <w:b/>
                <w:sz w:val="16"/>
                <w:szCs w:val="24"/>
                <w:lang w:eastAsia="en-US"/>
              </w:rPr>
            </w:pPr>
            <w:r w:rsidRPr="009F3D08">
              <w:rPr>
                <w:rFonts w:ascii="Century Gothic" w:eastAsia="Times New Roman" w:hAnsi="Century Gothic" w:cs="Times New Roman"/>
                <w:b/>
                <w:sz w:val="16"/>
                <w:szCs w:val="24"/>
                <w:lang w:eastAsia="en-US"/>
              </w:rPr>
              <w:t>Unit Price</w:t>
            </w: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A2" w14:textId="77777777" w:rsidR="009F3D08" w:rsidRPr="009F3D08" w:rsidRDefault="009F3D08" w:rsidP="009F3D08">
            <w:pPr>
              <w:spacing w:line="240" w:lineRule="auto"/>
              <w:jc w:val="center"/>
              <w:outlineLvl w:val="3"/>
              <w:rPr>
                <w:rFonts w:ascii="Century Gothic" w:eastAsia="Times New Roman" w:hAnsi="Century Gothic" w:cs="Times New Roman"/>
                <w:b/>
                <w:sz w:val="16"/>
                <w:szCs w:val="24"/>
                <w:lang w:eastAsia="en-US"/>
              </w:rPr>
            </w:pPr>
            <w:r w:rsidRPr="009F3D08">
              <w:rPr>
                <w:rFonts w:ascii="Century Gothic" w:eastAsia="Times New Roman" w:hAnsi="Century Gothic" w:cs="Times New Roman"/>
                <w:b/>
                <w:sz w:val="16"/>
                <w:szCs w:val="24"/>
                <w:lang w:eastAsia="en-US"/>
              </w:rPr>
              <w:t>Total</w:t>
            </w:r>
          </w:p>
        </w:tc>
      </w:tr>
      <w:tr w:rsidR="009F3D08" w:rsidRPr="009F3D08" w14:paraId="554629A5" w14:textId="77777777" w:rsidTr="00E35E3F">
        <w:trPr>
          <w:trHeight w:val="142"/>
        </w:trPr>
        <w:tc>
          <w:tcPr>
            <w:tcW w:w="1102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4EBF8"/>
            <w:vAlign w:val="center"/>
            <w:hideMark/>
          </w:tcPr>
          <w:p w14:paraId="554629A4" w14:textId="77777777" w:rsidR="009F3D08" w:rsidRPr="009F3D08" w:rsidRDefault="009F3D08" w:rsidP="009F3D08">
            <w:pPr>
              <w:spacing w:line="240" w:lineRule="auto"/>
              <w:outlineLvl w:val="2"/>
              <w:rPr>
                <w:rFonts w:ascii="Century Gothic" w:eastAsia="Times New Roman" w:hAnsi="Century Gothic" w:cs="Times New Roman"/>
                <w:caps/>
                <w:sz w:val="16"/>
                <w:szCs w:val="16"/>
                <w:lang w:eastAsia="en-US"/>
              </w:rPr>
            </w:pPr>
            <w:r w:rsidRPr="009F3D08">
              <w:rPr>
                <w:rFonts w:ascii="Century Gothic" w:eastAsia="Times New Roman" w:hAnsi="Century Gothic" w:cs="Times New Roman"/>
                <w:caps/>
                <w:sz w:val="16"/>
                <w:szCs w:val="16"/>
                <w:lang w:eastAsia="en-US"/>
              </w:rPr>
              <w:t>Event Date</w:t>
            </w:r>
          </w:p>
        </w:tc>
      </w:tr>
      <w:tr w:rsidR="009F3D08" w:rsidRPr="009F3D08" w14:paraId="554629AA" w14:textId="77777777" w:rsidTr="00E35E3F">
        <w:trPr>
          <w:trHeight w:val="128"/>
        </w:trPr>
        <w:tc>
          <w:tcPr>
            <w:tcW w:w="512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4629A6" w14:textId="70FFB3F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A7" w14:textId="5207ADD2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A8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A9" w14:textId="0D13DD14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</w:tr>
      <w:tr w:rsidR="009F3D08" w:rsidRPr="009F3D08" w14:paraId="554629AF" w14:textId="77777777" w:rsidTr="00E35E3F">
        <w:trPr>
          <w:trHeight w:val="128"/>
        </w:trPr>
        <w:tc>
          <w:tcPr>
            <w:tcW w:w="5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AB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4629AC" w14:textId="70D8E2ED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AD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AE" w14:textId="4B868D11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</w:tr>
      <w:tr w:rsidR="009F3D08" w:rsidRPr="009F3D08" w14:paraId="554629B4" w14:textId="77777777" w:rsidTr="00E35E3F">
        <w:trPr>
          <w:trHeight w:val="128"/>
        </w:trPr>
        <w:tc>
          <w:tcPr>
            <w:tcW w:w="5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B0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4629B1" w14:textId="03DE9F78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B2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B3" w14:textId="0E986D5A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</w:tr>
      <w:tr w:rsidR="009F3D08" w:rsidRPr="009F3D08" w14:paraId="554629B9" w14:textId="77777777" w:rsidTr="00E35E3F">
        <w:trPr>
          <w:trHeight w:val="142"/>
        </w:trPr>
        <w:tc>
          <w:tcPr>
            <w:tcW w:w="511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4629B5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B6" w14:textId="08A7D65D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B7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B8" w14:textId="29D757E6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</w:tr>
      <w:tr w:rsidR="009F3D08" w:rsidRPr="009F3D08" w14:paraId="554629BE" w14:textId="77777777" w:rsidTr="00E35E3F">
        <w:trPr>
          <w:trHeight w:val="142"/>
        </w:trPr>
        <w:tc>
          <w:tcPr>
            <w:tcW w:w="5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BA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BB" w14:textId="4553C92D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4629BC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BD" w14:textId="3A59AD26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</w:tr>
      <w:tr w:rsidR="009F3D08" w:rsidRPr="009F3D08" w14:paraId="554629C3" w14:textId="77777777" w:rsidTr="00E35E3F">
        <w:trPr>
          <w:trHeight w:val="142"/>
        </w:trPr>
        <w:tc>
          <w:tcPr>
            <w:tcW w:w="5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BF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C0" w14:textId="1D545091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4629C1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C2" w14:textId="46A38246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</w:tr>
      <w:tr w:rsidR="009F3D08" w:rsidRPr="009F3D08" w14:paraId="554629C8" w14:textId="77777777" w:rsidTr="00E35E3F">
        <w:trPr>
          <w:trHeight w:val="142"/>
        </w:trPr>
        <w:tc>
          <w:tcPr>
            <w:tcW w:w="5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C4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C5" w14:textId="09C988BB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4629C6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C7" w14:textId="138F247C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</w:tr>
      <w:tr w:rsidR="009F3D08" w:rsidRPr="009F3D08" w14:paraId="554629CD" w14:textId="77777777" w:rsidTr="00E35E3F">
        <w:trPr>
          <w:trHeight w:val="142"/>
        </w:trPr>
        <w:tc>
          <w:tcPr>
            <w:tcW w:w="5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C9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CA" w14:textId="75776583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4629CB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CC" w14:textId="007E42D6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</w:tr>
      <w:tr w:rsidR="009F3D08" w:rsidRPr="009F3D08" w14:paraId="554629D2" w14:textId="77777777" w:rsidTr="00E35E3F">
        <w:trPr>
          <w:trHeight w:val="142"/>
        </w:trPr>
        <w:tc>
          <w:tcPr>
            <w:tcW w:w="5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CE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CF" w14:textId="06D6C31E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D0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D1" w14:textId="7808124A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</w:tr>
      <w:tr w:rsidR="009F3D08" w:rsidRPr="009F3D08" w14:paraId="554629D7" w14:textId="77777777" w:rsidTr="00E35E3F">
        <w:trPr>
          <w:trHeight w:val="142"/>
        </w:trPr>
        <w:tc>
          <w:tcPr>
            <w:tcW w:w="5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D3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D4" w14:textId="68B295A8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D5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D6" w14:textId="26243E80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</w:tr>
      <w:tr w:rsidR="009F3D08" w:rsidRPr="009F3D08" w14:paraId="554629DC" w14:textId="77777777" w:rsidTr="00E35E3F">
        <w:trPr>
          <w:trHeight w:val="142"/>
        </w:trPr>
        <w:tc>
          <w:tcPr>
            <w:tcW w:w="5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D8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D9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DA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DB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</w:tr>
      <w:tr w:rsidR="009F3D08" w:rsidRPr="009F3D08" w14:paraId="554629E1" w14:textId="77777777" w:rsidTr="00E35E3F">
        <w:trPr>
          <w:trHeight w:val="142"/>
        </w:trPr>
        <w:tc>
          <w:tcPr>
            <w:tcW w:w="5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DD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DE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DF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E0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</w:tr>
      <w:tr w:rsidR="009F3D08" w:rsidRPr="009F3D08" w14:paraId="554629E6" w14:textId="77777777" w:rsidTr="00E35E3F">
        <w:trPr>
          <w:trHeight w:val="142"/>
        </w:trPr>
        <w:tc>
          <w:tcPr>
            <w:tcW w:w="5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E2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E3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E4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E5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</w:tr>
      <w:tr w:rsidR="009F3D08" w:rsidRPr="009F3D08" w14:paraId="554629EB" w14:textId="77777777" w:rsidTr="00E35E3F">
        <w:trPr>
          <w:trHeight w:val="142"/>
        </w:trPr>
        <w:tc>
          <w:tcPr>
            <w:tcW w:w="5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E7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E8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4629E9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EA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</w:tr>
      <w:tr w:rsidR="009F3D08" w:rsidRPr="009F3D08" w14:paraId="554629F0" w14:textId="77777777" w:rsidTr="00E35E3F">
        <w:trPr>
          <w:trHeight w:val="142"/>
        </w:trPr>
        <w:tc>
          <w:tcPr>
            <w:tcW w:w="5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EC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ED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4629EE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EF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</w:tr>
      <w:tr w:rsidR="009F3D08" w:rsidRPr="009F3D08" w14:paraId="554629F5" w14:textId="77777777" w:rsidTr="00E35E3F">
        <w:trPr>
          <w:trHeight w:val="142"/>
        </w:trPr>
        <w:tc>
          <w:tcPr>
            <w:tcW w:w="5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F1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F2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4629F3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F4" w14:textId="77777777" w:rsidR="009F3D08" w:rsidRPr="009F3D08" w:rsidRDefault="009F3D08" w:rsidP="009F3D08">
            <w:pPr>
              <w:spacing w:after="200"/>
              <w:jc w:val="center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</w:p>
        </w:tc>
      </w:tr>
      <w:tr w:rsidR="009F3D08" w:rsidRPr="009F3D08" w14:paraId="554629F9" w14:textId="77777777" w:rsidTr="00E35E3F">
        <w:trPr>
          <w:trHeight w:val="142"/>
        </w:trPr>
        <w:tc>
          <w:tcPr>
            <w:tcW w:w="5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4629F6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  <w:r w:rsidRPr="009F3D08">
              <w:rPr>
                <w:rFonts w:eastAsiaTheme="minorHAnsi"/>
                <w:sz w:val="22"/>
                <w:szCs w:val="22"/>
                <w:lang w:eastAsia="en-US"/>
              </w:rPr>
              <w:t>Total Projected Expenses</w:t>
            </w:r>
          </w:p>
        </w:tc>
        <w:tc>
          <w:tcPr>
            <w:tcW w:w="376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 w:themeFill="accent1" w:themeFillTint="33"/>
            <w:vAlign w:val="center"/>
          </w:tcPr>
          <w:p w14:paraId="554629F7" w14:textId="5633427A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sz w:val="16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629F8" w14:textId="77777777" w:rsidR="009F3D08" w:rsidRPr="009F3D08" w:rsidRDefault="009F3D08" w:rsidP="009F3D08">
            <w:pPr>
              <w:spacing w:after="200"/>
              <w:rPr>
                <w:rFonts w:ascii="Century Gothic" w:eastAsiaTheme="minorHAnsi" w:hAnsi="Century Gothic"/>
                <w:b/>
                <w:sz w:val="28"/>
                <w:szCs w:val="28"/>
                <w:u w:val="single"/>
                <w:lang w:eastAsia="en-US"/>
              </w:rPr>
            </w:pPr>
          </w:p>
        </w:tc>
      </w:tr>
    </w:tbl>
    <w:p w14:paraId="554629FA" w14:textId="77777777" w:rsidR="009F3D08" w:rsidRDefault="009F3D08">
      <w:pPr>
        <w:pStyle w:val="NoSpacing"/>
      </w:pPr>
    </w:p>
    <w:p w14:paraId="554629FB" w14:textId="77777777" w:rsidR="009F3D08" w:rsidRDefault="009F3D08">
      <w:pPr>
        <w:pStyle w:val="NoSpacing"/>
      </w:pPr>
    </w:p>
    <w:sectPr w:rsidR="009F3D08" w:rsidSect="003132D9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928A" w14:textId="77777777" w:rsidR="003F3F83" w:rsidRDefault="003F3F83">
      <w:pPr>
        <w:spacing w:line="240" w:lineRule="auto"/>
      </w:pPr>
      <w:r>
        <w:separator/>
      </w:r>
    </w:p>
  </w:endnote>
  <w:endnote w:type="continuationSeparator" w:id="0">
    <w:p w14:paraId="668757FA" w14:textId="77777777" w:rsidR="003F3F83" w:rsidRDefault="003F3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3714317"/>
      <w:docPartObj>
        <w:docPartGallery w:val="Page Numbers (Bottom of Page)"/>
        <w:docPartUnique/>
      </w:docPartObj>
    </w:sdtPr>
    <w:sdtEndPr/>
    <w:sdtContent>
      <w:p w14:paraId="55462A14" w14:textId="77777777" w:rsidR="00127FB4" w:rsidRDefault="00B9513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5E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B5EE0" w14:textId="77777777" w:rsidR="003F3F83" w:rsidRDefault="003F3F83">
      <w:pPr>
        <w:spacing w:line="240" w:lineRule="auto"/>
      </w:pPr>
      <w:r>
        <w:separator/>
      </w:r>
    </w:p>
  </w:footnote>
  <w:footnote w:type="continuationSeparator" w:id="0">
    <w:p w14:paraId="40ABF59D" w14:textId="77777777" w:rsidR="003F3F83" w:rsidRDefault="003F3F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25"/>
    <w:rsid w:val="00023798"/>
    <w:rsid w:val="000D2821"/>
    <w:rsid w:val="000E0E25"/>
    <w:rsid w:val="000F0C2D"/>
    <w:rsid w:val="00127FB4"/>
    <w:rsid w:val="00272279"/>
    <w:rsid w:val="0029116A"/>
    <w:rsid w:val="002949F0"/>
    <w:rsid w:val="003132D9"/>
    <w:rsid w:val="00320A23"/>
    <w:rsid w:val="003A1244"/>
    <w:rsid w:val="003F3F83"/>
    <w:rsid w:val="00473E1F"/>
    <w:rsid w:val="00492D65"/>
    <w:rsid w:val="004A00BA"/>
    <w:rsid w:val="00521A5F"/>
    <w:rsid w:val="005418AE"/>
    <w:rsid w:val="005446B7"/>
    <w:rsid w:val="005C57F6"/>
    <w:rsid w:val="005E5565"/>
    <w:rsid w:val="00607E48"/>
    <w:rsid w:val="00634D10"/>
    <w:rsid w:val="00644985"/>
    <w:rsid w:val="00674380"/>
    <w:rsid w:val="006E05A3"/>
    <w:rsid w:val="007025E8"/>
    <w:rsid w:val="0073768D"/>
    <w:rsid w:val="007A081B"/>
    <w:rsid w:val="007C63E0"/>
    <w:rsid w:val="007F464B"/>
    <w:rsid w:val="00843FF1"/>
    <w:rsid w:val="008E2A8B"/>
    <w:rsid w:val="008F6126"/>
    <w:rsid w:val="00931CE2"/>
    <w:rsid w:val="00966916"/>
    <w:rsid w:val="0097787F"/>
    <w:rsid w:val="00990DDE"/>
    <w:rsid w:val="009F299E"/>
    <w:rsid w:val="009F3D08"/>
    <w:rsid w:val="00A52967"/>
    <w:rsid w:val="00AB6565"/>
    <w:rsid w:val="00B25333"/>
    <w:rsid w:val="00B9513A"/>
    <w:rsid w:val="00BE48CA"/>
    <w:rsid w:val="00BF4C36"/>
    <w:rsid w:val="00C84125"/>
    <w:rsid w:val="00C85959"/>
    <w:rsid w:val="00CA2A0E"/>
    <w:rsid w:val="00CB2458"/>
    <w:rsid w:val="00D2383A"/>
    <w:rsid w:val="00D67B5A"/>
    <w:rsid w:val="00D971AF"/>
    <w:rsid w:val="00E036D7"/>
    <w:rsid w:val="00E871C9"/>
    <w:rsid w:val="00FA71F6"/>
    <w:rsid w:val="00FC0387"/>
    <w:rsid w:val="00FD4BF9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62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E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s\AppData\Local\Microsoft\Windows\Temporary%20Internet%20Files\Content.IE5\VG42NPJ3\TS10402197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TS104021975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2023-01-24T19:34:00Z</dcterms:created>
  <dcterms:modified xsi:type="dcterms:W3CDTF">2023-01-24T19:34:00Z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